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2FCFD" w14:textId="3D986BFC" w:rsidR="008054F7" w:rsidRDefault="00D47825" w:rsidP="00AD78C5">
      <w:pPr>
        <w:spacing w:line="48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Dundas Valley Orchestra </w:t>
      </w:r>
      <w:r w:rsidR="000F0AC2">
        <w:rPr>
          <w:sz w:val="28"/>
          <w:szCs w:val="28"/>
          <w:u w:val="single"/>
        </w:rPr>
        <w:t>HAALSA Young Musician</w:t>
      </w:r>
      <w:r w:rsidR="008054F7" w:rsidRPr="001053B2">
        <w:rPr>
          <w:sz w:val="28"/>
          <w:szCs w:val="28"/>
          <w:u w:val="single"/>
        </w:rPr>
        <w:t xml:space="preserve"> Award</w:t>
      </w:r>
      <w:r w:rsidR="00082505">
        <w:rPr>
          <w:sz w:val="28"/>
          <w:szCs w:val="28"/>
          <w:u w:val="single"/>
        </w:rPr>
        <w:t xml:space="preserve"> 202</w:t>
      </w:r>
      <w:r w:rsidR="00441048">
        <w:rPr>
          <w:sz w:val="28"/>
          <w:szCs w:val="28"/>
          <w:u w:val="single"/>
        </w:rPr>
        <w:t>5</w:t>
      </w:r>
    </w:p>
    <w:p w14:paraId="3923C36B" w14:textId="2798DCD7" w:rsidR="000F0AC2" w:rsidRPr="000F0AC2" w:rsidRDefault="00566264" w:rsidP="008054F7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Criteria</w:t>
      </w:r>
    </w:p>
    <w:p w14:paraId="3B10604F" w14:textId="77777777" w:rsidR="008054F7" w:rsidRPr="008054F7" w:rsidRDefault="008054F7" w:rsidP="008054F7">
      <w:pPr>
        <w:spacing w:line="360" w:lineRule="auto"/>
        <w:jc w:val="both"/>
        <w:rPr>
          <w:b/>
        </w:rPr>
      </w:pPr>
      <w:r w:rsidRPr="008054F7">
        <w:rPr>
          <w:b/>
        </w:rPr>
        <w:t>Purpose:</w:t>
      </w:r>
    </w:p>
    <w:p w14:paraId="7E4B8DD6" w14:textId="11C252DD" w:rsidR="00BA3DA3" w:rsidRDefault="008054F7" w:rsidP="008054F7">
      <w:pPr>
        <w:spacing w:line="360" w:lineRule="auto"/>
        <w:jc w:val="both"/>
      </w:pPr>
      <w:r>
        <w:t xml:space="preserve">To recognize a promising young musician and provide them with an opportunity to perform as a soloist with the </w:t>
      </w:r>
      <w:r w:rsidR="00182B18">
        <w:t>Dundas Valley Orchestra (DVO)</w:t>
      </w:r>
    </w:p>
    <w:p w14:paraId="338D5476" w14:textId="77777777" w:rsidR="008054F7" w:rsidRDefault="008054F7" w:rsidP="008054F7">
      <w:pPr>
        <w:spacing w:line="480" w:lineRule="auto"/>
      </w:pPr>
    </w:p>
    <w:p w14:paraId="4FEE0750" w14:textId="0F4E105D" w:rsidR="008054F7" w:rsidRPr="008054F7" w:rsidRDefault="008054F7" w:rsidP="008054F7">
      <w:pPr>
        <w:spacing w:line="480" w:lineRule="auto"/>
        <w:rPr>
          <w:b/>
        </w:rPr>
      </w:pPr>
      <w:r w:rsidRPr="008054F7">
        <w:rPr>
          <w:b/>
        </w:rPr>
        <w:t xml:space="preserve">Eligibility Requirements </w:t>
      </w:r>
    </w:p>
    <w:p w14:paraId="799B56BC" w14:textId="723C1D02" w:rsidR="008054F7" w:rsidRDefault="008054F7" w:rsidP="008054F7">
      <w:pPr>
        <w:pStyle w:val="ListParagraph"/>
        <w:numPr>
          <w:ilvl w:val="0"/>
          <w:numId w:val="5"/>
        </w:numPr>
        <w:spacing w:line="480" w:lineRule="auto"/>
      </w:pPr>
      <w:r>
        <w:t>Open to all orchestral instruments including harp, guitar, piano,</w:t>
      </w:r>
      <w:r w:rsidR="00E82AF9">
        <w:t xml:space="preserve"> organ,</w:t>
      </w:r>
      <w:r>
        <w:t xml:space="preserve"> and voice</w:t>
      </w:r>
    </w:p>
    <w:p w14:paraId="575B5FDC" w14:textId="10E6CB60" w:rsidR="00AA6391" w:rsidRDefault="008054F7" w:rsidP="008054F7">
      <w:pPr>
        <w:pStyle w:val="ListParagraph"/>
        <w:numPr>
          <w:ilvl w:val="0"/>
          <w:numId w:val="5"/>
        </w:numPr>
        <w:spacing w:line="480" w:lineRule="auto"/>
      </w:pPr>
      <w:r>
        <w:t xml:space="preserve">Contestants </w:t>
      </w:r>
      <w:r w:rsidR="006D289F">
        <w:t xml:space="preserve">should be </w:t>
      </w:r>
      <w:r>
        <w:t xml:space="preserve">no </w:t>
      </w:r>
      <w:r w:rsidRPr="00824C03">
        <w:t xml:space="preserve">older </w:t>
      </w:r>
      <w:r w:rsidR="00824C03">
        <w:t xml:space="preserve">than </w:t>
      </w:r>
      <w:r w:rsidR="00416471">
        <w:t>19</w:t>
      </w:r>
      <w:r w:rsidR="001053B2" w:rsidRPr="00824C03">
        <w:t xml:space="preserve"> at the time</w:t>
      </w:r>
      <w:r w:rsidR="001053B2">
        <w:t xml:space="preserve"> of application</w:t>
      </w:r>
    </w:p>
    <w:p w14:paraId="6779549C" w14:textId="4BBCFD7E" w:rsidR="008054F7" w:rsidRDefault="008054F7" w:rsidP="008054F7">
      <w:pPr>
        <w:pStyle w:val="ListParagraph"/>
        <w:numPr>
          <w:ilvl w:val="0"/>
          <w:numId w:val="5"/>
        </w:numPr>
        <w:spacing w:line="480" w:lineRule="auto"/>
      </w:pPr>
      <w:r>
        <w:t xml:space="preserve">Resident of the Greater Hamilton </w:t>
      </w:r>
      <w:r w:rsidR="00FF1CD1">
        <w:t xml:space="preserve">Burlington </w:t>
      </w:r>
      <w:r>
        <w:t>Area</w:t>
      </w:r>
    </w:p>
    <w:p w14:paraId="34AFCEC5" w14:textId="30FAFEEF" w:rsidR="008054F7" w:rsidRDefault="00DA4700" w:rsidP="008054F7">
      <w:pPr>
        <w:pStyle w:val="ListParagraph"/>
        <w:numPr>
          <w:ilvl w:val="0"/>
          <w:numId w:val="5"/>
        </w:numPr>
        <w:spacing w:line="480" w:lineRule="auto"/>
      </w:pPr>
      <w:r>
        <w:t>Nominated by</w:t>
      </w:r>
      <w:r w:rsidR="006C44EE">
        <w:t xml:space="preserve"> a </w:t>
      </w:r>
      <w:r w:rsidR="005669F7">
        <w:t xml:space="preserve">music </w:t>
      </w:r>
      <w:r w:rsidR="006C44EE">
        <w:t>teacher</w:t>
      </w:r>
    </w:p>
    <w:p w14:paraId="2EA1C675" w14:textId="77777777" w:rsidR="00D31996" w:rsidRDefault="00D31996" w:rsidP="00EC1FEA">
      <w:pPr>
        <w:spacing w:line="480" w:lineRule="auto"/>
      </w:pPr>
    </w:p>
    <w:p w14:paraId="2A6CABD7" w14:textId="4658DD42" w:rsidR="00EC1FEA" w:rsidRPr="00C94886" w:rsidRDefault="00EC1FEA" w:rsidP="00EC1FEA">
      <w:pPr>
        <w:spacing w:line="480" w:lineRule="auto"/>
        <w:rPr>
          <w:b/>
        </w:rPr>
      </w:pPr>
      <w:r w:rsidRPr="00C94886">
        <w:rPr>
          <w:b/>
        </w:rPr>
        <w:t>Audition Requirements</w:t>
      </w:r>
    </w:p>
    <w:p w14:paraId="7E51A99E" w14:textId="0689DF25" w:rsidR="00EC1FEA" w:rsidRDefault="00D60041" w:rsidP="00EC1FEA">
      <w:pPr>
        <w:pStyle w:val="ListParagraph"/>
        <w:numPr>
          <w:ilvl w:val="0"/>
          <w:numId w:val="6"/>
        </w:numPr>
        <w:spacing w:line="480" w:lineRule="auto"/>
      </w:pPr>
      <w:r>
        <w:t xml:space="preserve">Contestants must </w:t>
      </w:r>
      <w:proofErr w:type="gramStart"/>
      <w:r>
        <w:t>submit an application</w:t>
      </w:r>
      <w:proofErr w:type="gramEnd"/>
      <w:r>
        <w:t xml:space="preserve"> alongside a suitable recording </w:t>
      </w:r>
      <w:r w:rsidR="006910C4">
        <w:t xml:space="preserve">that </w:t>
      </w:r>
      <w:r w:rsidR="000D7C25">
        <w:t>reflect</w:t>
      </w:r>
      <w:r w:rsidR="006910C4">
        <w:t>s</w:t>
      </w:r>
      <w:r w:rsidR="000D7C25">
        <w:t xml:space="preserve"> their current level of musicianship by </w:t>
      </w:r>
      <w:r w:rsidR="000D7C25" w:rsidRPr="0088535F">
        <w:rPr>
          <w:u w:val="single"/>
        </w:rPr>
        <w:t xml:space="preserve">April </w:t>
      </w:r>
      <w:r w:rsidR="008F5273">
        <w:rPr>
          <w:u w:val="single"/>
        </w:rPr>
        <w:t>15</w:t>
      </w:r>
      <w:r w:rsidR="000D7C25" w:rsidRPr="0088535F">
        <w:rPr>
          <w:u w:val="single"/>
          <w:vertAlign w:val="superscript"/>
        </w:rPr>
        <w:t>th</w:t>
      </w:r>
      <w:r w:rsidR="00372055" w:rsidRPr="0088535F">
        <w:rPr>
          <w:u w:val="single"/>
        </w:rPr>
        <w:t>, 20</w:t>
      </w:r>
      <w:r w:rsidR="00B02C6C" w:rsidRPr="0088535F">
        <w:rPr>
          <w:u w:val="single"/>
        </w:rPr>
        <w:t>2</w:t>
      </w:r>
      <w:r w:rsidR="00441048">
        <w:rPr>
          <w:u w:val="single"/>
        </w:rPr>
        <w:t>5</w:t>
      </w:r>
      <w:r w:rsidR="00372055">
        <w:rPr>
          <w:u w:val="single"/>
        </w:rPr>
        <w:t xml:space="preserve"> </w:t>
      </w:r>
      <w:r w:rsidR="002739A8">
        <w:t>(</w:t>
      </w:r>
      <w:r w:rsidR="002739A8" w:rsidRPr="00824C03">
        <w:t xml:space="preserve">e.g., by CD, USB, </w:t>
      </w:r>
      <w:r w:rsidR="00B02C6C" w:rsidRPr="00824C03">
        <w:t xml:space="preserve">.mp3, </w:t>
      </w:r>
      <w:r w:rsidR="002739A8" w:rsidRPr="00824C03">
        <w:t>or</w:t>
      </w:r>
      <w:r w:rsidR="002739A8">
        <w:t xml:space="preserve"> link to online media)</w:t>
      </w:r>
    </w:p>
    <w:p w14:paraId="69A221EC" w14:textId="105EF3B5" w:rsidR="000D7C25" w:rsidRDefault="000D7C25" w:rsidP="00EC1FEA">
      <w:pPr>
        <w:pStyle w:val="ListParagraph"/>
        <w:numPr>
          <w:ilvl w:val="0"/>
          <w:numId w:val="6"/>
        </w:numPr>
        <w:spacing w:line="480" w:lineRule="auto"/>
      </w:pPr>
      <w:r>
        <w:t xml:space="preserve">The recording may be own choice </w:t>
      </w:r>
      <w:r w:rsidR="006910C4">
        <w:t>or</w:t>
      </w:r>
      <w:r>
        <w:t xml:space="preserve"> the audition piece </w:t>
      </w:r>
      <w:r w:rsidR="000F0AC2">
        <w:t xml:space="preserve">(the latter </w:t>
      </w:r>
      <w:r w:rsidR="00AE3438">
        <w:t>must</w:t>
      </w:r>
      <w:r>
        <w:t xml:space="preserve"> be played </w:t>
      </w:r>
      <w:r w:rsidR="006910C4">
        <w:t>for the</w:t>
      </w:r>
      <w:r>
        <w:t xml:space="preserve"> live audition</w:t>
      </w:r>
      <w:r w:rsidR="00C822CC">
        <w:t xml:space="preserve"> in </w:t>
      </w:r>
      <w:r w:rsidR="0088535F" w:rsidRPr="0088535F">
        <w:rPr>
          <w:u w:val="single"/>
        </w:rPr>
        <w:t>September</w:t>
      </w:r>
      <w:r w:rsidR="00441048">
        <w:rPr>
          <w:u w:val="single"/>
        </w:rPr>
        <w:t>/October</w:t>
      </w:r>
      <w:r w:rsidR="00372055" w:rsidRPr="0088535F">
        <w:rPr>
          <w:u w:val="single"/>
        </w:rPr>
        <w:t xml:space="preserve"> 20</w:t>
      </w:r>
      <w:r w:rsidR="00B02C6C" w:rsidRPr="0088535F">
        <w:rPr>
          <w:u w:val="single"/>
        </w:rPr>
        <w:t>2</w:t>
      </w:r>
      <w:r w:rsidR="00441048">
        <w:rPr>
          <w:u w:val="single"/>
        </w:rPr>
        <w:t>5</w:t>
      </w:r>
      <w:r w:rsidR="00AE3438">
        <w:t xml:space="preserve"> – see below</w:t>
      </w:r>
      <w:r w:rsidR="000F0AC2" w:rsidRPr="00C822CC">
        <w:t>)</w:t>
      </w:r>
    </w:p>
    <w:p w14:paraId="7BD57A42" w14:textId="237413DE" w:rsidR="00007A21" w:rsidRDefault="00007A21" w:rsidP="00007A21">
      <w:pPr>
        <w:pStyle w:val="ListParagraph"/>
        <w:numPr>
          <w:ilvl w:val="0"/>
          <w:numId w:val="6"/>
        </w:numPr>
        <w:spacing w:line="480" w:lineRule="auto"/>
      </w:pPr>
      <w:r>
        <w:t xml:space="preserve">Applicants selected for the live audition will be notified by </w:t>
      </w:r>
      <w:r w:rsidRPr="0088535F">
        <w:rPr>
          <w:u w:val="single"/>
        </w:rPr>
        <w:t>May 3</w:t>
      </w:r>
      <w:r w:rsidR="001E0EEB" w:rsidRPr="0088535F">
        <w:rPr>
          <w:u w:val="single"/>
        </w:rPr>
        <w:t>1</w:t>
      </w:r>
      <w:r w:rsidR="001E0EEB" w:rsidRPr="0088535F">
        <w:rPr>
          <w:u w:val="single"/>
          <w:vertAlign w:val="superscript"/>
        </w:rPr>
        <w:t>st</w:t>
      </w:r>
      <w:r w:rsidR="00372055" w:rsidRPr="0088535F">
        <w:rPr>
          <w:u w:val="single"/>
        </w:rPr>
        <w:t>, 20</w:t>
      </w:r>
      <w:r w:rsidR="00B02C6C" w:rsidRPr="0088535F">
        <w:rPr>
          <w:u w:val="single"/>
        </w:rPr>
        <w:t>2</w:t>
      </w:r>
      <w:r w:rsidR="00441048">
        <w:rPr>
          <w:u w:val="single"/>
        </w:rPr>
        <w:t>5</w:t>
      </w:r>
    </w:p>
    <w:p w14:paraId="4BC3EB73" w14:textId="659A9E31" w:rsidR="00D60041" w:rsidRDefault="00E82AF9" w:rsidP="00EC1FEA">
      <w:pPr>
        <w:pStyle w:val="ListParagraph"/>
        <w:numPr>
          <w:ilvl w:val="0"/>
          <w:numId w:val="6"/>
        </w:numPr>
        <w:spacing w:line="480" w:lineRule="auto"/>
      </w:pPr>
      <w:r>
        <w:t>Selected contestants will come in for a live audition at a prearranged time</w:t>
      </w:r>
      <w:r w:rsidR="006910C4">
        <w:t xml:space="preserve"> in </w:t>
      </w:r>
      <w:r w:rsidR="0088535F" w:rsidRPr="0088535F">
        <w:rPr>
          <w:u w:val="single"/>
        </w:rPr>
        <w:t>September</w:t>
      </w:r>
      <w:r w:rsidR="00441048">
        <w:rPr>
          <w:u w:val="single"/>
        </w:rPr>
        <w:t>/Octob</w:t>
      </w:r>
      <w:r w:rsidR="00441048" w:rsidRPr="008F5273">
        <w:rPr>
          <w:u w:val="single"/>
        </w:rPr>
        <w:t>er</w:t>
      </w:r>
      <w:r w:rsidR="00372055" w:rsidRPr="008F5273">
        <w:rPr>
          <w:u w:val="single"/>
        </w:rPr>
        <w:t xml:space="preserve"> 2</w:t>
      </w:r>
      <w:r w:rsidR="00372055" w:rsidRPr="0088535F">
        <w:rPr>
          <w:u w:val="single"/>
        </w:rPr>
        <w:t>0</w:t>
      </w:r>
      <w:r w:rsidR="00B02C6C" w:rsidRPr="0088535F">
        <w:rPr>
          <w:u w:val="single"/>
        </w:rPr>
        <w:t>2</w:t>
      </w:r>
      <w:r w:rsidR="00441048">
        <w:rPr>
          <w:u w:val="single"/>
        </w:rPr>
        <w:t>5</w:t>
      </w:r>
    </w:p>
    <w:p w14:paraId="7C53D279" w14:textId="4CA4E016" w:rsidR="00CA6DA4" w:rsidRDefault="007C1BAE" w:rsidP="00EC1FEA">
      <w:pPr>
        <w:pStyle w:val="ListParagraph"/>
        <w:numPr>
          <w:ilvl w:val="0"/>
          <w:numId w:val="6"/>
        </w:numPr>
        <w:spacing w:line="480" w:lineRule="auto"/>
      </w:pPr>
      <w:r>
        <w:t>The</w:t>
      </w:r>
      <w:r w:rsidR="000F0AC2">
        <w:t xml:space="preserve"> </w:t>
      </w:r>
      <w:r w:rsidR="00F4103A">
        <w:t xml:space="preserve">suitability of the </w:t>
      </w:r>
      <w:r w:rsidR="00CA6DA4">
        <w:t xml:space="preserve">audition piece </w:t>
      </w:r>
      <w:r w:rsidR="000F0AC2">
        <w:t xml:space="preserve">will be </w:t>
      </w:r>
      <w:r>
        <w:t>approved</w:t>
      </w:r>
      <w:r w:rsidR="000F0AC2">
        <w:t xml:space="preserve"> by the conductor of the DVO</w:t>
      </w:r>
      <w:r w:rsidR="00257DA7">
        <w:t xml:space="preserve"> </w:t>
      </w:r>
      <w:r w:rsidR="00C822CC">
        <w:t xml:space="preserve">during the selection process for the </w:t>
      </w:r>
      <w:r w:rsidR="0061754D">
        <w:t xml:space="preserve">live </w:t>
      </w:r>
      <w:r w:rsidR="00C822CC">
        <w:t>auditions</w:t>
      </w:r>
    </w:p>
    <w:p w14:paraId="4CD986FB" w14:textId="77777777" w:rsidR="00D31996" w:rsidRDefault="00D31996" w:rsidP="00D31996">
      <w:pPr>
        <w:spacing w:line="480" w:lineRule="auto"/>
      </w:pPr>
    </w:p>
    <w:p w14:paraId="60AA01D0" w14:textId="5B19654F" w:rsidR="00D31996" w:rsidRPr="009C3A11" w:rsidRDefault="009C3A11" w:rsidP="00D31996">
      <w:pPr>
        <w:spacing w:line="480" w:lineRule="auto"/>
        <w:rPr>
          <w:b/>
        </w:rPr>
      </w:pPr>
      <w:r w:rsidRPr="009C3A11">
        <w:rPr>
          <w:b/>
        </w:rPr>
        <w:t>Winner Selection Process</w:t>
      </w:r>
    </w:p>
    <w:p w14:paraId="65414B48" w14:textId="77777777" w:rsidR="00813D92" w:rsidRDefault="00813D92" w:rsidP="00813D92">
      <w:pPr>
        <w:pStyle w:val="ListParagraph"/>
        <w:numPr>
          <w:ilvl w:val="0"/>
          <w:numId w:val="8"/>
        </w:numPr>
        <w:spacing w:line="480" w:lineRule="auto"/>
      </w:pPr>
      <w:r>
        <w:t xml:space="preserve">The contestants will be judged on their age-related level of musicianship </w:t>
      </w:r>
    </w:p>
    <w:p w14:paraId="78507311" w14:textId="3D4C721A" w:rsidR="009C3A11" w:rsidRDefault="009C3A11" w:rsidP="009C3A11">
      <w:pPr>
        <w:pStyle w:val="ListParagraph"/>
        <w:numPr>
          <w:ilvl w:val="0"/>
          <w:numId w:val="8"/>
        </w:numPr>
        <w:spacing w:line="480" w:lineRule="auto"/>
      </w:pPr>
      <w:r>
        <w:t>The DVO</w:t>
      </w:r>
      <w:r w:rsidR="00182B18">
        <w:t>’s</w:t>
      </w:r>
      <w:r>
        <w:t xml:space="preserve"> HAALSA Young Musician Award Committee will forward a nominee</w:t>
      </w:r>
      <w:r w:rsidR="00082505">
        <w:t xml:space="preserve"> (s)</w:t>
      </w:r>
      <w:r>
        <w:t xml:space="preserve"> for consideration to the DVO Board of Directors</w:t>
      </w:r>
      <w:r w:rsidR="001839D0">
        <w:t xml:space="preserve"> </w:t>
      </w:r>
    </w:p>
    <w:p w14:paraId="320C4151" w14:textId="43599762" w:rsidR="00332904" w:rsidRDefault="009C3A11" w:rsidP="009C3A11">
      <w:pPr>
        <w:pStyle w:val="ListParagraph"/>
        <w:numPr>
          <w:ilvl w:val="0"/>
          <w:numId w:val="8"/>
        </w:numPr>
        <w:spacing w:line="480" w:lineRule="auto"/>
      </w:pPr>
      <w:r>
        <w:t xml:space="preserve">Final approval for selection of the winner </w:t>
      </w:r>
      <w:r w:rsidR="00813D92">
        <w:t>is made by</w:t>
      </w:r>
      <w:r>
        <w:t xml:space="preserve"> the DVO Board of Directors</w:t>
      </w:r>
      <w:r w:rsidR="0061754D">
        <w:t xml:space="preserve"> by </w:t>
      </w:r>
      <w:r w:rsidR="0088535F" w:rsidRPr="0088535F">
        <w:rPr>
          <w:u w:val="single"/>
        </w:rPr>
        <w:t>October</w:t>
      </w:r>
      <w:r w:rsidR="00372055" w:rsidRPr="0088535F">
        <w:rPr>
          <w:u w:val="single"/>
        </w:rPr>
        <w:t xml:space="preserve"> 20</w:t>
      </w:r>
      <w:r w:rsidR="00F036A3" w:rsidRPr="0088535F">
        <w:rPr>
          <w:u w:val="single"/>
        </w:rPr>
        <w:t>2</w:t>
      </w:r>
      <w:r w:rsidR="00441048">
        <w:rPr>
          <w:u w:val="single"/>
        </w:rPr>
        <w:t>5</w:t>
      </w:r>
    </w:p>
    <w:p w14:paraId="579C3D32" w14:textId="77777777" w:rsidR="00AA6391" w:rsidRDefault="00AA6391" w:rsidP="009C3A11">
      <w:pPr>
        <w:spacing w:line="480" w:lineRule="auto"/>
      </w:pPr>
    </w:p>
    <w:p w14:paraId="13F66E44" w14:textId="7A3C4546" w:rsidR="009C3A11" w:rsidRPr="005343A7" w:rsidRDefault="005343A7" w:rsidP="009C3A11">
      <w:pPr>
        <w:spacing w:line="480" w:lineRule="auto"/>
        <w:rPr>
          <w:b/>
        </w:rPr>
      </w:pPr>
      <w:r>
        <w:rPr>
          <w:b/>
        </w:rPr>
        <w:t xml:space="preserve">HAALSA Young Musicians Award </w:t>
      </w:r>
      <w:r w:rsidR="009C3A11" w:rsidRPr="005343A7">
        <w:rPr>
          <w:b/>
        </w:rPr>
        <w:t>Prize</w:t>
      </w:r>
      <w:r w:rsidR="00082505">
        <w:rPr>
          <w:b/>
        </w:rPr>
        <w:t>s</w:t>
      </w:r>
    </w:p>
    <w:p w14:paraId="2DF8A3BF" w14:textId="375A795E" w:rsidR="00082505" w:rsidRDefault="002F0506" w:rsidP="009C3A11">
      <w:pPr>
        <w:pStyle w:val="ListParagraph"/>
        <w:numPr>
          <w:ilvl w:val="0"/>
          <w:numId w:val="9"/>
        </w:numPr>
        <w:spacing w:line="480" w:lineRule="auto"/>
      </w:pPr>
      <w:r>
        <w:t>A</w:t>
      </w:r>
      <w:r w:rsidR="00082505">
        <w:t xml:space="preserve"> certificate of achievement </w:t>
      </w:r>
    </w:p>
    <w:p w14:paraId="07255A6B" w14:textId="7B10185F" w:rsidR="009C3A11" w:rsidRDefault="002F0506" w:rsidP="009C3A11">
      <w:pPr>
        <w:pStyle w:val="ListParagraph"/>
        <w:numPr>
          <w:ilvl w:val="0"/>
          <w:numId w:val="9"/>
        </w:numPr>
        <w:spacing w:line="480" w:lineRule="auto"/>
      </w:pPr>
      <w:r>
        <w:t>A</w:t>
      </w:r>
      <w:r w:rsidR="009C3A11">
        <w:t xml:space="preserve"> cash award </w:t>
      </w:r>
      <w:r w:rsidR="007015BE">
        <w:t xml:space="preserve">of $250.00 </w:t>
      </w:r>
      <w:r w:rsidR="009C3A11">
        <w:t>provided by HAALSA</w:t>
      </w:r>
      <w:r w:rsidR="005343A7">
        <w:t xml:space="preserve"> </w:t>
      </w:r>
    </w:p>
    <w:p w14:paraId="309E5E23" w14:textId="724F4CE5" w:rsidR="005343A7" w:rsidRDefault="00B61698" w:rsidP="009C3A11">
      <w:pPr>
        <w:pStyle w:val="ListParagraph"/>
        <w:numPr>
          <w:ilvl w:val="0"/>
          <w:numId w:val="9"/>
        </w:numPr>
        <w:spacing w:line="480" w:lineRule="auto"/>
      </w:pPr>
      <w:r>
        <w:t>Perform</w:t>
      </w:r>
      <w:r w:rsidR="00AD44DF">
        <w:t xml:space="preserve"> </w:t>
      </w:r>
      <w:r w:rsidR="009C3A11">
        <w:t xml:space="preserve">with the DVO in </w:t>
      </w:r>
      <w:r w:rsidR="008F5273">
        <w:rPr>
          <w:u w:val="single"/>
        </w:rPr>
        <w:t>February</w:t>
      </w:r>
      <w:r w:rsidR="009C3A11" w:rsidRPr="0088535F">
        <w:rPr>
          <w:u w:val="single"/>
        </w:rPr>
        <w:t xml:space="preserve"> 202</w:t>
      </w:r>
      <w:r w:rsidR="00441048">
        <w:rPr>
          <w:u w:val="single"/>
        </w:rPr>
        <w:t>6</w:t>
      </w:r>
    </w:p>
    <w:p w14:paraId="0FC5AD24" w14:textId="77777777" w:rsidR="00745110" w:rsidRDefault="00745110" w:rsidP="00745110">
      <w:pPr>
        <w:spacing w:line="480" w:lineRule="auto"/>
      </w:pPr>
    </w:p>
    <w:p w14:paraId="2EEC0E2A" w14:textId="50743B74" w:rsidR="00182B18" w:rsidRPr="00DE312A" w:rsidRDefault="00182B18" w:rsidP="00182B18">
      <w:pPr>
        <w:spacing w:line="480" w:lineRule="auto"/>
        <w:rPr>
          <w:b/>
        </w:rPr>
      </w:pPr>
      <w:r w:rsidRPr="00DE312A">
        <w:rPr>
          <w:b/>
        </w:rPr>
        <w:t>Music Selection Requirements</w:t>
      </w:r>
      <w:r>
        <w:rPr>
          <w:b/>
        </w:rPr>
        <w:t xml:space="preserve"> for </w:t>
      </w:r>
      <w:r w:rsidR="00712D8E">
        <w:rPr>
          <w:b/>
        </w:rPr>
        <w:t>Live Audition/</w:t>
      </w:r>
      <w:r>
        <w:rPr>
          <w:b/>
        </w:rPr>
        <w:t>Performance with the DVO</w:t>
      </w:r>
    </w:p>
    <w:p w14:paraId="30E83F5E" w14:textId="534D4D71" w:rsidR="00182B18" w:rsidRDefault="00712D8E" w:rsidP="00182B18">
      <w:pPr>
        <w:pStyle w:val="ListParagraph"/>
        <w:numPr>
          <w:ilvl w:val="0"/>
          <w:numId w:val="7"/>
        </w:numPr>
        <w:spacing w:line="480" w:lineRule="auto"/>
      </w:pPr>
      <w:r>
        <w:t xml:space="preserve">Audition/performance </w:t>
      </w:r>
      <w:r w:rsidR="00182B18">
        <w:t xml:space="preserve">piece must be </w:t>
      </w:r>
      <w:r w:rsidR="00A70CE8">
        <w:t xml:space="preserve">one movement of a concerto or a one-movement composition suitable for accompaniment by the DVO </w:t>
      </w:r>
      <w:r w:rsidR="00182B18">
        <w:t>in consultation with the conductor</w:t>
      </w:r>
    </w:p>
    <w:p w14:paraId="58D3D862" w14:textId="77777777" w:rsidR="00182B18" w:rsidRDefault="00182B18" w:rsidP="00182B18">
      <w:pPr>
        <w:pStyle w:val="ListParagraph"/>
        <w:numPr>
          <w:ilvl w:val="0"/>
          <w:numId w:val="7"/>
        </w:numPr>
        <w:spacing w:line="480" w:lineRule="auto"/>
      </w:pPr>
      <w:r>
        <w:t>The accompanying music must be readily available</w:t>
      </w:r>
    </w:p>
    <w:p w14:paraId="5220FC45" w14:textId="0673FBB6" w:rsidR="00182B18" w:rsidRDefault="00712D8E" w:rsidP="00182B18">
      <w:pPr>
        <w:pStyle w:val="ListParagraph"/>
        <w:numPr>
          <w:ilvl w:val="0"/>
          <w:numId w:val="7"/>
        </w:numPr>
        <w:spacing w:line="480" w:lineRule="auto"/>
      </w:pPr>
      <w:r>
        <w:t>Audition/performance</w:t>
      </w:r>
      <w:r w:rsidR="00182B18">
        <w:t xml:space="preserve"> piece should be no longer than 10 minutes</w:t>
      </w:r>
    </w:p>
    <w:p w14:paraId="67EDF565" w14:textId="77777777" w:rsidR="00182B18" w:rsidRDefault="00182B18" w:rsidP="00745110">
      <w:pPr>
        <w:spacing w:line="480" w:lineRule="auto"/>
        <w:rPr>
          <w:b/>
        </w:rPr>
      </w:pPr>
    </w:p>
    <w:p w14:paraId="1CBFE366" w14:textId="6C3589BA" w:rsidR="00745110" w:rsidRPr="00745110" w:rsidRDefault="0061754D" w:rsidP="00745110">
      <w:pPr>
        <w:spacing w:line="480" w:lineRule="auto"/>
        <w:rPr>
          <w:b/>
        </w:rPr>
      </w:pPr>
      <w:r>
        <w:rPr>
          <w:b/>
        </w:rPr>
        <w:t xml:space="preserve">Summary of </w:t>
      </w:r>
      <w:r w:rsidR="00745110" w:rsidRPr="00745110">
        <w:rPr>
          <w:b/>
        </w:rPr>
        <w:t xml:space="preserve">Application </w:t>
      </w:r>
      <w:r w:rsidR="00EF246A">
        <w:rPr>
          <w:b/>
        </w:rPr>
        <w:t xml:space="preserve">and Selection </w:t>
      </w:r>
      <w:r w:rsidR="00745110" w:rsidRPr="00745110">
        <w:rPr>
          <w:b/>
        </w:rPr>
        <w:t>Deadline</w:t>
      </w:r>
      <w:r w:rsidR="00EF246A">
        <w:rPr>
          <w:b/>
        </w:rPr>
        <w:t>s</w:t>
      </w:r>
    </w:p>
    <w:p w14:paraId="088378A1" w14:textId="5ACE5FC2" w:rsidR="00745110" w:rsidRDefault="00745110" w:rsidP="00745110">
      <w:pPr>
        <w:pStyle w:val="ListParagraph"/>
        <w:numPr>
          <w:ilvl w:val="0"/>
          <w:numId w:val="10"/>
        </w:numPr>
        <w:spacing w:line="480" w:lineRule="auto"/>
      </w:pPr>
      <w:r>
        <w:t xml:space="preserve">Applications are due </w:t>
      </w:r>
      <w:r w:rsidR="0088535F" w:rsidRPr="0088535F">
        <w:rPr>
          <w:u w:val="single"/>
        </w:rPr>
        <w:t xml:space="preserve">April </w:t>
      </w:r>
      <w:r w:rsidR="008F5273">
        <w:rPr>
          <w:u w:val="single"/>
        </w:rPr>
        <w:t>15</w:t>
      </w:r>
      <w:r w:rsidR="0088535F" w:rsidRPr="0088535F">
        <w:rPr>
          <w:u w:val="single"/>
          <w:vertAlign w:val="superscript"/>
        </w:rPr>
        <w:t>th</w:t>
      </w:r>
      <w:r w:rsidR="0088535F" w:rsidRPr="0088535F">
        <w:rPr>
          <w:u w:val="single"/>
        </w:rPr>
        <w:t>, 202</w:t>
      </w:r>
      <w:r w:rsidR="00441048">
        <w:rPr>
          <w:u w:val="single"/>
        </w:rPr>
        <w:t>5</w:t>
      </w:r>
    </w:p>
    <w:p w14:paraId="1DF6ADB5" w14:textId="5F547FD4" w:rsidR="00B02C6C" w:rsidRDefault="00B02C6C" w:rsidP="00745110">
      <w:pPr>
        <w:pStyle w:val="ListParagraph"/>
        <w:numPr>
          <w:ilvl w:val="0"/>
          <w:numId w:val="10"/>
        </w:numPr>
        <w:spacing w:line="480" w:lineRule="auto"/>
      </w:pPr>
      <w:r>
        <w:t xml:space="preserve">Those chosen for an audition in the fall will be contacted by </w:t>
      </w:r>
      <w:r w:rsidR="0088535F" w:rsidRPr="0088535F">
        <w:rPr>
          <w:u w:val="single"/>
        </w:rPr>
        <w:t>May 31</w:t>
      </w:r>
      <w:r w:rsidR="0088535F" w:rsidRPr="0088535F">
        <w:rPr>
          <w:u w:val="single"/>
          <w:vertAlign w:val="superscript"/>
        </w:rPr>
        <w:t>st</w:t>
      </w:r>
      <w:r w:rsidR="0088535F" w:rsidRPr="0088535F">
        <w:rPr>
          <w:u w:val="single"/>
        </w:rPr>
        <w:t>, 202</w:t>
      </w:r>
      <w:r w:rsidR="00441048">
        <w:rPr>
          <w:u w:val="single"/>
        </w:rPr>
        <w:t>5</w:t>
      </w:r>
    </w:p>
    <w:p w14:paraId="1782DA3A" w14:textId="1875A344" w:rsidR="00917DB0" w:rsidRDefault="00917DB0" w:rsidP="00745110">
      <w:pPr>
        <w:pStyle w:val="ListParagraph"/>
        <w:numPr>
          <w:ilvl w:val="0"/>
          <w:numId w:val="10"/>
        </w:numPr>
        <w:spacing w:line="480" w:lineRule="auto"/>
      </w:pPr>
      <w:r>
        <w:t xml:space="preserve">Audition pieces will be </w:t>
      </w:r>
      <w:r w:rsidR="00B21673">
        <w:t>approved</w:t>
      </w:r>
      <w:r>
        <w:t xml:space="preserve"> by </w:t>
      </w:r>
      <w:r w:rsidR="00B02C6C" w:rsidRPr="0088535F">
        <w:rPr>
          <w:u w:val="single"/>
        </w:rPr>
        <w:t>June</w:t>
      </w:r>
      <w:r w:rsidR="00E712C2" w:rsidRPr="0088535F">
        <w:rPr>
          <w:u w:val="single"/>
        </w:rPr>
        <w:t xml:space="preserve"> </w:t>
      </w:r>
      <w:r w:rsidR="001E0EEB" w:rsidRPr="0088535F">
        <w:rPr>
          <w:u w:val="single"/>
        </w:rPr>
        <w:t>15</w:t>
      </w:r>
      <w:r w:rsidRPr="0088535F">
        <w:rPr>
          <w:u w:val="single"/>
        </w:rPr>
        <w:t>th, 20</w:t>
      </w:r>
      <w:r w:rsidR="00E45CC6" w:rsidRPr="0088535F">
        <w:rPr>
          <w:u w:val="single"/>
        </w:rPr>
        <w:t>2</w:t>
      </w:r>
      <w:r w:rsidR="00441048">
        <w:rPr>
          <w:u w:val="single"/>
        </w:rPr>
        <w:t>5</w:t>
      </w:r>
    </w:p>
    <w:p w14:paraId="743FB794" w14:textId="42773FC9" w:rsidR="00745110" w:rsidRDefault="007944B5" w:rsidP="00745110">
      <w:pPr>
        <w:pStyle w:val="ListParagraph"/>
        <w:numPr>
          <w:ilvl w:val="0"/>
          <w:numId w:val="10"/>
        </w:numPr>
        <w:spacing w:line="480" w:lineRule="auto"/>
      </w:pPr>
      <w:r>
        <w:lastRenderedPageBreak/>
        <w:t>Auditions will follow</w:t>
      </w:r>
      <w:r w:rsidR="001839D0">
        <w:t xml:space="preserve"> in </w:t>
      </w:r>
      <w:r w:rsidR="0088535F" w:rsidRPr="0088535F">
        <w:rPr>
          <w:u w:val="single"/>
        </w:rPr>
        <w:t>September</w:t>
      </w:r>
      <w:r w:rsidR="00441048">
        <w:rPr>
          <w:u w:val="single"/>
        </w:rPr>
        <w:t>/October</w:t>
      </w:r>
      <w:r w:rsidR="0088535F" w:rsidRPr="0088535F">
        <w:rPr>
          <w:u w:val="single"/>
        </w:rPr>
        <w:t xml:space="preserve"> 202</w:t>
      </w:r>
      <w:r w:rsidR="00441048">
        <w:rPr>
          <w:u w:val="single"/>
        </w:rPr>
        <w:t>5</w:t>
      </w:r>
    </w:p>
    <w:p w14:paraId="07871254" w14:textId="14A93981" w:rsidR="00745110" w:rsidRDefault="00745110" w:rsidP="00745110">
      <w:pPr>
        <w:pStyle w:val="ListParagraph"/>
        <w:numPr>
          <w:ilvl w:val="0"/>
          <w:numId w:val="10"/>
        </w:numPr>
        <w:spacing w:line="480" w:lineRule="auto"/>
      </w:pPr>
      <w:r>
        <w:t xml:space="preserve">Winner will be announced by </w:t>
      </w:r>
      <w:r w:rsidR="0088535F" w:rsidRPr="0088535F">
        <w:rPr>
          <w:u w:val="single"/>
        </w:rPr>
        <w:t>October</w:t>
      </w:r>
      <w:r w:rsidR="00917DB0" w:rsidRPr="0088535F">
        <w:rPr>
          <w:u w:val="single"/>
        </w:rPr>
        <w:t xml:space="preserve"> 20</w:t>
      </w:r>
      <w:r w:rsidR="00E45CC6" w:rsidRPr="0088535F">
        <w:rPr>
          <w:u w:val="single"/>
        </w:rPr>
        <w:t>2</w:t>
      </w:r>
      <w:r w:rsidR="00441048">
        <w:rPr>
          <w:u w:val="single"/>
        </w:rPr>
        <w:t>5</w:t>
      </w:r>
    </w:p>
    <w:p w14:paraId="1D156802" w14:textId="7946F697" w:rsidR="00917DB0" w:rsidRDefault="00917DB0" w:rsidP="00745110">
      <w:pPr>
        <w:pStyle w:val="ListParagraph"/>
        <w:numPr>
          <w:ilvl w:val="0"/>
          <w:numId w:val="10"/>
        </w:numPr>
        <w:spacing w:line="480" w:lineRule="auto"/>
      </w:pPr>
      <w:r>
        <w:t>Co</w:t>
      </w:r>
      <w:r w:rsidR="00007A21">
        <w:t>n</w:t>
      </w:r>
      <w:r>
        <w:t xml:space="preserve">cert performance </w:t>
      </w:r>
      <w:r w:rsidR="00801DF1">
        <w:t xml:space="preserve">with the DVO </w:t>
      </w:r>
      <w:r>
        <w:t xml:space="preserve">will </w:t>
      </w:r>
      <w:r w:rsidR="00441048">
        <w:t xml:space="preserve">likely </w:t>
      </w:r>
      <w:r>
        <w:t xml:space="preserve">be in </w:t>
      </w:r>
      <w:r w:rsidR="0088535F" w:rsidRPr="0088535F">
        <w:rPr>
          <w:u w:val="single"/>
        </w:rPr>
        <w:t>February</w:t>
      </w:r>
      <w:r w:rsidRPr="0088535F">
        <w:rPr>
          <w:u w:val="single"/>
        </w:rPr>
        <w:t xml:space="preserve"> 202</w:t>
      </w:r>
      <w:r w:rsidR="00441048">
        <w:rPr>
          <w:u w:val="single"/>
        </w:rPr>
        <w:t>6</w:t>
      </w:r>
      <w:r w:rsidR="00F925F2">
        <w:rPr>
          <w:u w:val="single"/>
        </w:rPr>
        <w:t xml:space="preserve"> </w:t>
      </w:r>
      <w:r w:rsidR="00441048">
        <w:t>(date can change)</w:t>
      </w:r>
    </w:p>
    <w:sectPr w:rsidR="00917DB0" w:rsidSect="00270F7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13577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asciiTheme="minorHAnsi" w:hAnsiTheme="minorHAnsi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EC6060"/>
    <w:multiLevelType w:val="hybridMultilevel"/>
    <w:tmpl w:val="25CA1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474AB"/>
    <w:multiLevelType w:val="hybridMultilevel"/>
    <w:tmpl w:val="08282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D5C09"/>
    <w:multiLevelType w:val="hybridMultilevel"/>
    <w:tmpl w:val="2D600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302E1"/>
    <w:multiLevelType w:val="multilevel"/>
    <w:tmpl w:val="6D1C34A6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12C5D"/>
    <w:multiLevelType w:val="hybridMultilevel"/>
    <w:tmpl w:val="5DB4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91076"/>
    <w:multiLevelType w:val="hybridMultilevel"/>
    <w:tmpl w:val="81CCD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A6945"/>
    <w:multiLevelType w:val="hybridMultilevel"/>
    <w:tmpl w:val="B8E24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8597C"/>
    <w:multiLevelType w:val="hybridMultilevel"/>
    <w:tmpl w:val="741CC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249830">
    <w:abstractNumId w:val="4"/>
  </w:num>
  <w:num w:numId="2" w16cid:durableId="242224209">
    <w:abstractNumId w:val="0"/>
  </w:num>
  <w:num w:numId="3" w16cid:durableId="2009670359">
    <w:abstractNumId w:val="0"/>
  </w:num>
  <w:num w:numId="4" w16cid:durableId="818573225">
    <w:abstractNumId w:val="8"/>
  </w:num>
  <w:num w:numId="5" w16cid:durableId="1050304438">
    <w:abstractNumId w:val="3"/>
  </w:num>
  <w:num w:numId="6" w16cid:durableId="2000379063">
    <w:abstractNumId w:val="2"/>
  </w:num>
  <w:num w:numId="7" w16cid:durableId="785273918">
    <w:abstractNumId w:val="1"/>
  </w:num>
  <w:num w:numId="8" w16cid:durableId="1457065755">
    <w:abstractNumId w:val="7"/>
  </w:num>
  <w:num w:numId="9" w16cid:durableId="1533346173">
    <w:abstractNumId w:val="6"/>
  </w:num>
  <w:num w:numId="10" w16cid:durableId="418405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91"/>
    <w:rsid w:val="00007A21"/>
    <w:rsid w:val="00082505"/>
    <w:rsid w:val="000842AD"/>
    <w:rsid w:val="000D7C25"/>
    <w:rsid w:val="000F0AC2"/>
    <w:rsid w:val="001053B2"/>
    <w:rsid w:val="00155395"/>
    <w:rsid w:val="00182B18"/>
    <w:rsid w:val="001839D0"/>
    <w:rsid w:val="00197CCE"/>
    <w:rsid w:val="001B5B18"/>
    <w:rsid w:val="001E0EEB"/>
    <w:rsid w:val="002102B5"/>
    <w:rsid w:val="00240E6E"/>
    <w:rsid w:val="00242500"/>
    <w:rsid w:val="00257DA7"/>
    <w:rsid w:val="00270F7F"/>
    <w:rsid w:val="002739A8"/>
    <w:rsid w:val="00290EA1"/>
    <w:rsid w:val="002F0506"/>
    <w:rsid w:val="00332904"/>
    <w:rsid w:val="00372055"/>
    <w:rsid w:val="00391932"/>
    <w:rsid w:val="003B7730"/>
    <w:rsid w:val="003C68E4"/>
    <w:rsid w:val="003E3697"/>
    <w:rsid w:val="00414AFB"/>
    <w:rsid w:val="00416471"/>
    <w:rsid w:val="00441048"/>
    <w:rsid w:val="00472205"/>
    <w:rsid w:val="004A1A73"/>
    <w:rsid w:val="005245D9"/>
    <w:rsid w:val="005343A7"/>
    <w:rsid w:val="00566264"/>
    <w:rsid w:val="005669F7"/>
    <w:rsid w:val="0061754D"/>
    <w:rsid w:val="0066175B"/>
    <w:rsid w:val="006910C4"/>
    <w:rsid w:val="006A7DE3"/>
    <w:rsid w:val="006A7E29"/>
    <w:rsid w:val="006B074C"/>
    <w:rsid w:val="006C44EE"/>
    <w:rsid w:val="006D289F"/>
    <w:rsid w:val="007015BE"/>
    <w:rsid w:val="00704962"/>
    <w:rsid w:val="00712D8E"/>
    <w:rsid w:val="00745110"/>
    <w:rsid w:val="007532E3"/>
    <w:rsid w:val="007944B5"/>
    <w:rsid w:val="007C1BAE"/>
    <w:rsid w:val="00801DF1"/>
    <w:rsid w:val="008054F7"/>
    <w:rsid w:val="00813D92"/>
    <w:rsid w:val="00824C03"/>
    <w:rsid w:val="0088535F"/>
    <w:rsid w:val="008D492D"/>
    <w:rsid w:val="008F5273"/>
    <w:rsid w:val="00917DB0"/>
    <w:rsid w:val="009475A1"/>
    <w:rsid w:val="009C3A11"/>
    <w:rsid w:val="00A51947"/>
    <w:rsid w:val="00A70CE8"/>
    <w:rsid w:val="00AA6391"/>
    <w:rsid w:val="00AC40D7"/>
    <w:rsid w:val="00AC515D"/>
    <w:rsid w:val="00AC5725"/>
    <w:rsid w:val="00AD44DF"/>
    <w:rsid w:val="00AD78C5"/>
    <w:rsid w:val="00AE3438"/>
    <w:rsid w:val="00B02C6C"/>
    <w:rsid w:val="00B21673"/>
    <w:rsid w:val="00B61698"/>
    <w:rsid w:val="00BA3DA3"/>
    <w:rsid w:val="00BB3153"/>
    <w:rsid w:val="00C55CD8"/>
    <w:rsid w:val="00C638E0"/>
    <w:rsid w:val="00C822CC"/>
    <w:rsid w:val="00C94886"/>
    <w:rsid w:val="00CA6DA4"/>
    <w:rsid w:val="00D20046"/>
    <w:rsid w:val="00D31996"/>
    <w:rsid w:val="00D47825"/>
    <w:rsid w:val="00D60041"/>
    <w:rsid w:val="00DA4700"/>
    <w:rsid w:val="00DB2A5E"/>
    <w:rsid w:val="00DC4DCD"/>
    <w:rsid w:val="00DE312A"/>
    <w:rsid w:val="00E45CC6"/>
    <w:rsid w:val="00E638C9"/>
    <w:rsid w:val="00E712C2"/>
    <w:rsid w:val="00E82AF9"/>
    <w:rsid w:val="00EA215E"/>
    <w:rsid w:val="00EC1FEA"/>
    <w:rsid w:val="00EF246A"/>
    <w:rsid w:val="00F036A3"/>
    <w:rsid w:val="00F17DF0"/>
    <w:rsid w:val="00F4103A"/>
    <w:rsid w:val="00F925F2"/>
    <w:rsid w:val="00FF1CD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01B4829"/>
  <w15:docId w15:val="{2000AC38-9D2F-3340-8DB6-1C00F822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242500"/>
    <w:pPr>
      <w:numPr>
        <w:numId w:val="1"/>
      </w:numPr>
    </w:pPr>
  </w:style>
  <w:style w:type="numbering" w:customStyle="1" w:styleId="Style2">
    <w:name w:val="Style2"/>
    <w:rsid w:val="00242500"/>
    <w:pPr>
      <w:numPr>
        <w:numId w:val="2"/>
      </w:numPr>
    </w:pPr>
  </w:style>
  <w:style w:type="paragraph" w:customStyle="1" w:styleId="TableTitle">
    <w:name w:val="Table Title"/>
    <w:basedOn w:val="Normal"/>
    <w:qFormat/>
    <w:rsid w:val="00D20046"/>
    <w:pPr>
      <w:spacing w:line="480" w:lineRule="auto"/>
      <w:ind w:firstLine="703"/>
    </w:pPr>
    <w:rPr>
      <w:rFonts w:eastAsia="Cambria" w:cs="Times New Roman"/>
      <w:i/>
    </w:rPr>
  </w:style>
  <w:style w:type="paragraph" w:styleId="ListParagraph">
    <w:name w:val="List Paragraph"/>
    <w:basedOn w:val="Normal"/>
    <w:uiPriority w:val="34"/>
    <w:qFormat/>
    <w:rsid w:val="00805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Brook</dc:creator>
  <cp:keywords/>
  <dc:description/>
  <cp:lastModifiedBy>Christina Brook</cp:lastModifiedBy>
  <cp:revision>3</cp:revision>
  <dcterms:created xsi:type="dcterms:W3CDTF">2024-08-24T16:11:00Z</dcterms:created>
  <dcterms:modified xsi:type="dcterms:W3CDTF">2024-08-24T17:21:00Z</dcterms:modified>
</cp:coreProperties>
</file>